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A49" w:rsidRPr="00DC52CA" w:rsidRDefault="009C7A49" w:rsidP="00900AB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DC52CA">
        <w:rPr>
          <w:rFonts w:ascii="Times New Roman" w:hAnsi="Times New Roman" w:cs="Times New Roman"/>
          <w:b/>
          <w:bCs/>
          <w:kern w:val="36"/>
          <w:sz w:val="28"/>
          <w:szCs w:val="28"/>
          <w:lang w:eastAsia="pl-PL"/>
        </w:rPr>
        <w:t>Zas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pl-PL"/>
        </w:rPr>
        <w:t>ady rekrutacji do świetlicy szkolnej 2024/2025</w:t>
      </w:r>
    </w:p>
    <w:p w:rsidR="009C7A49" w:rsidRPr="006E532B" w:rsidRDefault="009C7A49" w:rsidP="00FE4A0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6E532B">
        <w:rPr>
          <w:rFonts w:ascii="Times New Roman" w:hAnsi="Times New Roman" w:cs="Times New Roman"/>
          <w:sz w:val="28"/>
          <w:szCs w:val="28"/>
          <w:lang w:eastAsia="pl-PL"/>
        </w:rPr>
        <w:t>Świetlica szkolna działa na podstawie art. 105 ust.1 Ustawa z dnia 14 grudnia 2016 r. Prawo oświatowe (tekst jednolity: Dz. U. z 2024 r. poz. 737)</w:t>
      </w:r>
    </w:p>
    <w:p w:rsidR="009C7A49" w:rsidRPr="00DC52CA" w:rsidRDefault="009C7A49" w:rsidP="00FE4A0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DC52CA">
        <w:rPr>
          <w:rFonts w:ascii="Times New Roman" w:hAnsi="Times New Roman" w:cs="Times New Roman"/>
          <w:sz w:val="28"/>
          <w:szCs w:val="28"/>
          <w:lang w:eastAsia="pl-PL"/>
        </w:rPr>
        <w:t>Warunkiem przyjęcia dziecka do świetlicy szkolnej jest spełnienie kry</w:t>
      </w:r>
      <w:r>
        <w:rPr>
          <w:rFonts w:ascii="Times New Roman" w:hAnsi="Times New Roman" w:cs="Times New Roman"/>
          <w:sz w:val="28"/>
          <w:szCs w:val="28"/>
          <w:lang w:eastAsia="pl-PL"/>
        </w:rPr>
        <w:t xml:space="preserve">teriów naboru, zapoznanie się z </w:t>
      </w:r>
      <w:r w:rsidRPr="00187CB5">
        <w:rPr>
          <w:rFonts w:ascii="Times New Roman" w:hAnsi="Times New Roman" w:cs="Times New Roman"/>
          <w:sz w:val="28"/>
          <w:szCs w:val="28"/>
          <w:lang w:eastAsia="pl-PL"/>
        </w:rPr>
        <w:t>regulaminem świetlicy</w:t>
      </w:r>
      <w:r w:rsidRPr="00DC52CA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DC52CA">
        <w:rPr>
          <w:rFonts w:ascii="Times New Roman" w:hAnsi="Times New Roman" w:cs="Times New Roman"/>
          <w:sz w:val="28"/>
          <w:szCs w:val="28"/>
          <w:lang w:eastAsia="pl-PL"/>
        </w:rPr>
        <w:t>(dostępnym na stronie internetowej szkoły) oraz złożenie pr</w:t>
      </w:r>
      <w:r>
        <w:rPr>
          <w:rFonts w:ascii="Times New Roman" w:hAnsi="Times New Roman" w:cs="Times New Roman"/>
          <w:sz w:val="28"/>
          <w:szCs w:val="28"/>
          <w:lang w:eastAsia="pl-PL"/>
        </w:rPr>
        <w:t xml:space="preserve">zez rodziców/prawnych opiekunów </w:t>
      </w:r>
      <w:r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prawidłowo wypełnionej </w:t>
      </w:r>
      <w:r w:rsidRPr="00187CB5">
        <w:rPr>
          <w:rFonts w:ascii="Times New Roman" w:hAnsi="Times New Roman" w:cs="Times New Roman"/>
          <w:i/>
          <w:iCs/>
          <w:sz w:val="28"/>
          <w:szCs w:val="28"/>
          <w:lang w:eastAsia="pl-PL"/>
        </w:rPr>
        <w:t>Karty zgłoszenia dziecka do świetlicy szkolnej</w:t>
      </w:r>
      <w:r w:rsidRPr="00250286">
        <w:rPr>
          <w:rFonts w:ascii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  <w:lang w:eastAsia="pl-PL"/>
        </w:rPr>
        <w:br/>
      </w:r>
      <w:r>
        <w:rPr>
          <w:rFonts w:ascii="Times New Roman" w:hAnsi="Times New Roman" w:cs="Times New Roman"/>
          <w:sz w:val="28"/>
          <w:szCs w:val="28"/>
          <w:lang w:eastAsia="pl-PL"/>
        </w:rPr>
        <w:t xml:space="preserve">w </w:t>
      </w:r>
      <w:r w:rsidRPr="00DC52CA">
        <w:rPr>
          <w:rFonts w:ascii="Times New Roman" w:hAnsi="Times New Roman" w:cs="Times New Roman"/>
          <w:sz w:val="28"/>
          <w:szCs w:val="28"/>
          <w:lang w:eastAsia="pl-PL"/>
        </w:rPr>
        <w:t>wyznaczonym przez szkołę terminie: </w:t>
      </w:r>
    </w:p>
    <w:p w:rsidR="009C7A49" w:rsidRPr="00DC52CA" w:rsidRDefault="009C7A49" w:rsidP="00FE4A0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DC52CA">
        <w:rPr>
          <w:rFonts w:ascii="Times New Roman" w:hAnsi="Times New Roman" w:cs="Times New Roman"/>
          <w:sz w:val="28"/>
          <w:szCs w:val="28"/>
          <w:lang w:eastAsia="pl-PL"/>
        </w:rPr>
        <w:t>I nabór uczniów trwa od </w:t>
      </w:r>
      <w:r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17.06.2024</w:t>
      </w:r>
      <w:r w:rsidRPr="00DC52CA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 r.</w:t>
      </w:r>
      <w:r w:rsidRPr="00DC52CA">
        <w:rPr>
          <w:rFonts w:ascii="Times New Roman" w:hAnsi="Times New Roman" w:cs="Times New Roman"/>
          <w:sz w:val="28"/>
          <w:szCs w:val="28"/>
          <w:lang w:eastAsia="pl-PL"/>
        </w:rPr>
        <w:t> do </w:t>
      </w:r>
      <w:r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21.06.2024</w:t>
      </w:r>
      <w:r w:rsidRPr="00DC52CA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 r.</w:t>
      </w:r>
    </w:p>
    <w:p w:rsidR="009C7A49" w:rsidRDefault="009C7A49" w:rsidP="00FE4A0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DC52CA">
        <w:rPr>
          <w:rFonts w:ascii="Times New Roman" w:hAnsi="Times New Roman" w:cs="Times New Roman"/>
          <w:sz w:val="28"/>
          <w:szCs w:val="28"/>
          <w:lang w:eastAsia="pl-PL"/>
        </w:rPr>
        <w:t>II nabór uczniów trwa od </w:t>
      </w:r>
      <w:r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21.08.2024</w:t>
      </w:r>
      <w:r w:rsidRPr="00DC52CA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 r.</w:t>
      </w:r>
      <w:r w:rsidRPr="00DC52CA">
        <w:rPr>
          <w:rFonts w:ascii="Times New Roman" w:hAnsi="Times New Roman" w:cs="Times New Roman"/>
          <w:sz w:val="28"/>
          <w:szCs w:val="28"/>
          <w:lang w:eastAsia="pl-PL"/>
        </w:rPr>
        <w:t> do </w:t>
      </w:r>
      <w:r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25.08.2024</w:t>
      </w:r>
      <w:r w:rsidRPr="00DC52CA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 r. (dodatkowy termin przeznaczony dla przyszłych pierwszoklasistów)</w:t>
      </w:r>
    </w:p>
    <w:p w:rsidR="009C7A49" w:rsidRPr="00DC52CA" w:rsidRDefault="009C7A49" w:rsidP="00FE4A0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DC52CA">
        <w:rPr>
          <w:rFonts w:ascii="Times New Roman" w:hAnsi="Times New Roman" w:cs="Times New Roman"/>
          <w:sz w:val="28"/>
          <w:szCs w:val="28"/>
          <w:lang w:eastAsia="pl-PL"/>
        </w:rPr>
        <w:t>II</w:t>
      </w:r>
      <w:r>
        <w:rPr>
          <w:rFonts w:ascii="Times New Roman" w:hAnsi="Times New Roman" w:cs="Times New Roman"/>
          <w:sz w:val="28"/>
          <w:szCs w:val="28"/>
          <w:lang w:eastAsia="pl-PL"/>
        </w:rPr>
        <w:t>I</w:t>
      </w:r>
      <w:r w:rsidRPr="00DC52CA">
        <w:rPr>
          <w:rFonts w:ascii="Times New Roman" w:hAnsi="Times New Roman" w:cs="Times New Roman"/>
          <w:sz w:val="28"/>
          <w:szCs w:val="28"/>
          <w:lang w:eastAsia="pl-PL"/>
        </w:rPr>
        <w:t xml:space="preserve"> nabór uczniów trwa</w:t>
      </w:r>
      <w:r>
        <w:rPr>
          <w:rFonts w:ascii="Times New Roman" w:hAnsi="Times New Roman" w:cs="Times New Roman"/>
          <w:sz w:val="28"/>
          <w:szCs w:val="28"/>
          <w:lang w:eastAsia="pl-PL"/>
        </w:rPr>
        <w:t xml:space="preserve"> od </w:t>
      </w:r>
      <w:r w:rsidRPr="00900AB4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26.08.10.09</w:t>
      </w:r>
      <w:r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.2024r</w:t>
      </w:r>
      <w:r>
        <w:rPr>
          <w:rFonts w:ascii="Times New Roman" w:hAnsi="Times New Roman" w:cs="Times New Roman"/>
          <w:sz w:val="28"/>
          <w:szCs w:val="28"/>
          <w:lang w:eastAsia="pl-PL"/>
        </w:rPr>
        <w:t>-ostateczny termin zgodnie</w:t>
      </w:r>
      <w:r>
        <w:rPr>
          <w:rFonts w:ascii="Times New Roman" w:hAnsi="Times New Roman" w:cs="Times New Roman"/>
          <w:sz w:val="28"/>
          <w:szCs w:val="28"/>
          <w:lang w:eastAsia="pl-PL"/>
        </w:rPr>
        <w:br/>
        <w:t xml:space="preserve"> z Regulaminem Świetlicy Szkolnej </w:t>
      </w:r>
    </w:p>
    <w:p w:rsidR="009C7A49" w:rsidRPr="00DC52CA" w:rsidRDefault="009C7A49" w:rsidP="0025028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DC52CA">
        <w:rPr>
          <w:rFonts w:ascii="Times New Roman" w:hAnsi="Times New Roman" w:cs="Times New Roman"/>
          <w:sz w:val="28"/>
          <w:szCs w:val="28"/>
          <w:lang w:eastAsia="pl-PL"/>
        </w:rPr>
        <w:t>Druki </w:t>
      </w:r>
      <w:r w:rsidRPr="00187CB5">
        <w:rPr>
          <w:rFonts w:ascii="Times New Roman" w:hAnsi="Times New Roman" w:cs="Times New Roman"/>
          <w:i/>
          <w:iCs/>
          <w:sz w:val="28"/>
          <w:szCs w:val="28"/>
          <w:lang w:eastAsia="pl-PL"/>
        </w:rPr>
        <w:t>Karty zgłoszenia dziecka do świetlicy szkolnej</w:t>
      </w:r>
      <w:r w:rsidRPr="00250286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 </w:t>
      </w:r>
      <w:r w:rsidRPr="00DC52CA">
        <w:rPr>
          <w:rFonts w:ascii="Times New Roman" w:hAnsi="Times New Roman" w:cs="Times New Roman"/>
          <w:sz w:val="28"/>
          <w:szCs w:val="28"/>
          <w:lang w:eastAsia="pl-PL"/>
        </w:rPr>
        <w:t>dostępne są na portierni szkoły oraz na stronie internetowej szkoły.</w:t>
      </w:r>
      <w:r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Pr="00DC52CA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Kompletnie </w:t>
      </w:r>
      <w:r>
        <w:rPr>
          <w:rFonts w:ascii="Times New Roman" w:hAnsi="Times New Roman" w:cs="Times New Roman"/>
          <w:b/>
          <w:bCs/>
          <w:sz w:val="28"/>
          <w:szCs w:val="28"/>
          <w:lang w:eastAsia="pl-PL"/>
        </w:rPr>
        <w:br/>
      </w:r>
      <w:r w:rsidRPr="00DC52CA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i czytelnie wypełniony doku</w:t>
      </w:r>
      <w:r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ment należy złożyć do Sekretariatu Szkoły </w:t>
      </w:r>
      <w:r w:rsidRPr="00DC52CA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w podanym terminie.</w:t>
      </w:r>
    </w:p>
    <w:p w:rsidR="009C7A49" w:rsidRPr="00DC52CA" w:rsidRDefault="009C7A49" w:rsidP="0025028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DC52CA">
        <w:rPr>
          <w:rFonts w:ascii="Times New Roman" w:hAnsi="Times New Roman" w:cs="Times New Roman"/>
          <w:sz w:val="28"/>
          <w:szCs w:val="28"/>
          <w:lang w:eastAsia="pl-PL"/>
        </w:rPr>
        <w:t>Rod</w:t>
      </w:r>
      <w:r>
        <w:rPr>
          <w:rFonts w:ascii="Times New Roman" w:hAnsi="Times New Roman" w:cs="Times New Roman"/>
          <w:sz w:val="28"/>
          <w:szCs w:val="28"/>
          <w:lang w:eastAsia="pl-PL"/>
        </w:rPr>
        <w:t xml:space="preserve">zic/opiekun prawny, wypełniając </w:t>
      </w:r>
      <w:bookmarkStart w:id="0" w:name="_GoBack"/>
      <w:r w:rsidRPr="00187CB5">
        <w:rPr>
          <w:rFonts w:ascii="Times New Roman" w:hAnsi="Times New Roman" w:cs="Times New Roman"/>
          <w:i/>
          <w:iCs/>
          <w:sz w:val="28"/>
          <w:szCs w:val="28"/>
          <w:lang w:eastAsia="pl-PL"/>
        </w:rPr>
        <w:t xml:space="preserve">Kartę zgłoszenia dziecka </w:t>
      </w:r>
      <w:r w:rsidRPr="00187CB5">
        <w:rPr>
          <w:rFonts w:ascii="Times New Roman" w:hAnsi="Times New Roman" w:cs="Times New Roman"/>
          <w:i/>
          <w:iCs/>
          <w:sz w:val="28"/>
          <w:szCs w:val="28"/>
          <w:lang w:eastAsia="pl-PL"/>
        </w:rPr>
        <w:br/>
        <w:t>do świetlicy szkolnej</w:t>
      </w:r>
      <w:bookmarkEnd w:id="0"/>
      <w:r w:rsidRPr="00DC52CA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DC52CA">
        <w:rPr>
          <w:rFonts w:ascii="Times New Roman" w:hAnsi="Times New Roman" w:cs="Times New Roman"/>
          <w:sz w:val="28"/>
          <w:szCs w:val="28"/>
          <w:lang w:eastAsia="pl-PL"/>
        </w:rPr>
        <w:t>oświadcza, że podaje dane zgodne ze stanem faktycznym. W przypadku niedostarczenia w podanym terminie stosownych dokumentów lub stwierdzeniu niezgodności danych ze stanem faktycznym, dziecko nie zostanie zakwalifikowane do świetlicy lub zostanie skreślone z listy. </w:t>
      </w:r>
    </w:p>
    <w:p w:rsidR="009C7A49" w:rsidRPr="00DC52CA" w:rsidRDefault="009C7A49" w:rsidP="00FE4A0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DC52CA">
        <w:rPr>
          <w:rFonts w:ascii="Times New Roman" w:hAnsi="Times New Roman" w:cs="Times New Roman"/>
          <w:sz w:val="28"/>
          <w:szCs w:val="28"/>
          <w:lang w:eastAsia="pl-PL"/>
        </w:rPr>
        <w:t>Do świetlicy szkolnej w pierwszej kolejności przyjmowane są dzieci</w:t>
      </w:r>
      <w:r w:rsidRPr="006E532B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pl-PL"/>
        </w:rPr>
        <w:t>(</w:t>
      </w:r>
      <w:r w:rsidRPr="006E532B">
        <w:rPr>
          <w:rFonts w:ascii="Times New Roman" w:hAnsi="Times New Roman" w:cs="Times New Roman"/>
          <w:sz w:val="28"/>
          <w:szCs w:val="28"/>
          <w:lang w:eastAsia="pl-PL"/>
        </w:rPr>
        <w:t>art. 105 ust.1</w:t>
      </w:r>
      <w:r>
        <w:rPr>
          <w:rFonts w:ascii="Times New Roman" w:hAnsi="Times New Roman" w:cs="Times New Roman"/>
          <w:sz w:val="28"/>
          <w:szCs w:val="28"/>
          <w:lang w:eastAsia="pl-PL"/>
        </w:rPr>
        <w:t>)</w:t>
      </w:r>
      <w:r w:rsidRPr="00DC52CA">
        <w:rPr>
          <w:rFonts w:ascii="Times New Roman" w:hAnsi="Times New Roman" w:cs="Times New Roman"/>
          <w:sz w:val="28"/>
          <w:szCs w:val="28"/>
          <w:lang w:eastAsia="pl-PL"/>
        </w:rPr>
        <w:t xml:space="preserve">: </w:t>
      </w:r>
    </w:p>
    <w:p w:rsidR="009C7A49" w:rsidRPr="00FE4A0D" w:rsidRDefault="009C7A49" w:rsidP="00FE4A0D">
      <w:pPr>
        <w:pStyle w:val="ListParagraph"/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FE4A0D">
        <w:rPr>
          <w:rFonts w:ascii="Times New Roman" w:hAnsi="Times New Roman" w:cs="Times New Roman"/>
          <w:sz w:val="28"/>
          <w:szCs w:val="28"/>
          <w:lang w:eastAsia="pl-PL"/>
        </w:rPr>
        <w:t>obojga rodziców/prawnych opiekunów pracujących zawodowo, którzy nie pozostają na urlopach macierzyńskich i wychowawczych;</w:t>
      </w:r>
    </w:p>
    <w:p w:rsidR="009C7A49" w:rsidRPr="00FE4A0D" w:rsidRDefault="009C7A49" w:rsidP="00FE4A0D">
      <w:pPr>
        <w:pStyle w:val="ListParagraph"/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FE4A0D">
        <w:rPr>
          <w:rFonts w:ascii="Times New Roman" w:hAnsi="Times New Roman" w:cs="Times New Roman"/>
          <w:sz w:val="28"/>
          <w:szCs w:val="28"/>
          <w:lang w:eastAsia="pl-PL"/>
        </w:rPr>
        <w:t>pracujących rodziców/prawnych opiekunów samodzielnie wychowujących dzieci;</w:t>
      </w:r>
    </w:p>
    <w:p w:rsidR="009C7A49" w:rsidRPr="00FE4A0D" w:rsidRDefault="009C7A49" w:rsidP="00FE4A0D">
      <w:pPr>
        <w:pStyle w:val="ListParagraph"/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ze względu na organizację dojazdu do szkoły lub inne okoliczności wymagające zapewnienia opieki w szkole</w:t>
      </w:r>
      <w:r w:rsidRPr="00FE4A0D">
        <w:rPr>
          <w:rFonts w:ascii="Times New Roman" w:hAnsi="Times New Roman" w:cs="Times New Roman"/>
          <w:sz w:val="28"/>
          <w:szCs w:val="28"/>
          <w:lang w:eastAsia="pl-PL"/>
        </w:rPr>
        <w:t>.</w:t>
      </w:r>
    </w:p>
    <w:p w:rsidR="009C7A49" w:rsidRPr="00DC52CA" w:rsidRDefault="009C7A49" w:rsidP="00FE4A0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 xml:space="preserve">Dzieci rodziców/prawnych opiekunów niepracujących jeżeli potrzebują zapisać dziecko do świetlicy, do karty zgłoszenia dołączają podanie </w:t>
      </w:r>
      <w:r>
        <w:rPr>
          <w:rFonts w:ascii="Times New Roman" w:hAnsi="Times New Roman" w:cs="Times New Roman"/>
          <w:sz w:val="28"/>
          <w:szCs w:val="28"/>
          <w:lang w:eastAsia="pl-PL"/>
        </w:rPr>
        <w:br/>
        <w:t>do Dyrektora Szkoły, w którym uzasadniają okoliczności  zapewnienia opieki ich dzieciom w szkole poza lekcjami.</w:t>
      </w:r>
    </w:p>
    <w:p w:rsidR="009C7A49" w:rsidRDefault="009C7A49" w:rsidP="00FE4A0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DC52CA">
        <w:rPr>
          <w:rFonts w:ascii="Times New Roman" w:hAnsi="Times New Roman" w:cs="Times New Roman"/>
          <w:sz w:val="28"/>
          <w:szCs w:val="28"/>
          <w:lang w:eastAsia="pl-PL"/>
        </w:rPr>
        <w:t>Wnioski o przyjęcie dziecka do świetlicy szkolnej należy składać każdego roku szkolnego. </w:t>
      </w:r>
    </w:p>
    <w:p w:rsidR="009C7A49" w:rsidRPr="00DC52CA" w:rsidRDefault="009C7A49" w:rsidP="00FE4A0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DC52CA">
        <w:rPr>
          <w:rFonts w:ascii="Times New Roman" w:hAnsi="Times New Roman" w:cs="Times New Roman"/>
          <w:sz w:val="28"/>
          <w:szCs w:val="28"/>
          <w:lang w:eastAsia="pl-PL"/>
        </w:rPr>
        <w:t xml:space="preserve">Lista dzieci przyjętych do świetlicy szkolnej </w:t>
      </w:r>
      <w:r>
        <w:rPr>
          <w:rFonts w:ascii="Times New Roman" w:hAnsi="Times New Roman" w:cs="Times New Roman"/>
          <w:sz w:val="28"/>
          <w:szCs w:val="28"/>
          <w:lang w:eastAsia="pl-PL"/>
        </w:rPr>
        <w:t>będzie podana do dnia 02.09.2024</w:t>
      </w:r>
      <w:r w:rsidRPr="00DC52CA">
        <w:rPr>
          <w:rFonts w:ascii="Times New Roman" w:hAnsi="Times New Roman" w:cs="Times New Roman"/>
          <w:sz w:val="28"/>
          <w:szCs w:val="28"/>
          <w:lang w:eastAsia="pl-PL"/>
        </w:rPr>
        <w:t>r. </w:t>
      </w:r>
    </w:p>
    <w:p w:rsidR="009C7A49" w:rsidRPr="00DC52CA" w:rsidRDefault="009C7A49" w:rsidP="00FE4A0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DC52CA">
        <w:rPr>
          <w:rFonts w:ascii="Times New Roman" w:hAnsi="Times New Roman" w:cs="Times New Roman"/>
          <w:sz w:val="28"/>
          <w:szCs w:val="28"/>
          <w:lang w:eastAsia="pl-PL"/>
        </w:rPr>
        <w:t>Uczniowie, którzy oczekują ze względów organizacyjnych na stałe zajęcia pozalekcyjne, mogą korzystać z opieki świetlicy w wybranym dniu i godzinie tylko po uprzednim zgłoszeniu takiej konieczności przez rodziców/prawnych opiekunów u </w:t>
      </w:r>
      <w:r>
        <w:rPr>
          <w:rFonts w:ascii="Times New Roman" w:hAnsi="Times New Roman" w:cs="Times New Roman"/>
          <w:sz w:val="28"/>
          <w:szCs w:val="28"/>
          <w:lang w:eastAsia="pl-PL"/>
        </w:rPr>
        <w:t>nauczyciela</w:t>
      </w:r>
      <w:r w:rsidRPr="00DC52CA">
        <w:rPr>
          <w:rFonts w:ascii="Times New Roman" w:hAnsi="Times New Roman" w:cs="Times New Roman"/>
          <w:sz w:val="28"/>
          <w:szCs w:val="28"/>
          <w:lang w:eastAsia="pl-PL"/>
        </w:rPr>
        <w:t xml:space="preserve"> świetlicy. </w:t>
      </w:r>
    </w:p>
    <w:p w:rsidR="009C7A49" w:rsidRPr="00DC52CA" w:rsidRDefault="009C7A49" w:rsidP="00FE4A0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DC52CA">
        <w:rPr>
          <w:rFonts w:ascii="Times New Roman" w:hAnsi="Times New Roman" w:cs="Times New Roman"/>
          <w:sz w:val="28"/>
          <w:szCs w:val="28"/>
          <w:lang w:eastAsia="pl-PL"/>
        </w:rPr>
        <w:t xml:space="preserve">W przypadku nieusprawiedliwionej, ciągłej nieobecności na zajęciach </w:t>
      </w:r>
      <w:r>
        <w:rPr>
          <w:rFonts w:ascii="Times New Roman" w:hAnsi="Times New Roman" w:cs="Times New Roman"/>
          <w:sz w:val="28"/>
          <w:szCs w:val="28"/>
          <w:lang w:eastAsia="pl-PL"/>
        </w:rPr>
        <w:br/>
      </w:r>
      <w:r w:rsidRPr="00DC52CA">
        <w:rPr>
          <w:rFonts w:ascii="Times New Roman" w:hAnsi="Times New Roman" w:cs="Times New Roman"/>
          <w:sz w:val="28"/>
          <w:szCs w:val="28"/>
          <w:lang w:eastAsia="pl-PL"/>
        </w:rPr>
        <w:t>w świetlicy powyżej jednego miesiąca, uczeń zostaje skreślony z listy wychowanków świetlicy.</w:t>
      </w:r>
    </w:p>
    <w:p w:rsidR="009C7A49" w:rsidRPr="00DC52CA" w:rsidRDefault="009C7A49" w:rsidP="00FE4A0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DC52CA">
        <w:rPr>
          <w:rFonts w:ascii="Times New Roman" w:hAnsi="Times New Roman" w:cs="Times New Roman"/>
          <w:sz w:val="28"/>
          <w:szCs w:val="28"/>
          <w:lang w:eastAsia="pl-PL"/>
        </w:rPr>
        <w:t>Godziny pobytu dziecka w świetlicy szkolnej rodzice/prawni opiekunowie bę</w:t>
      </w:r>
      <w:r>
        <w:rPr>
          <w:rFonts w:ascii="Times New Roman" w:hAnsi="Times New Roman" w:cs="Times New Roman"/>
          <w:sz w:val="28"/>
          <w:szCs w:val="28"/>
          <w:lang w:eastAsia="pl-PL"/>
        </w:rPr>
        <w:t>dą mogli uzupełnić do 29.09.2024</w:t>
      </w:r>
      <w:r w:rsidRPr="00DC52CA">
        <w:rPr>
          <w:rFonts w:ascii="Times New Roman" w:hAnsi="Times New Roman" w:cs="Times New Roman"/>
          <w:sz w:val="28"/>
          <w:szCs w:val="28"/>
          <w:lang w:eastAsia="pl-PL"/>
        </w:rPr>
        <w:t>r. po zapoznaniu uczniów z planem lekcji oraz harmonogramem zajęć pozalekcyjnych. </w:t>
      </w:r>
    </w:p>
    <w:p w:rsidR="009C7A49" w:rsidRDefault="009C7A49" w:rsidP="00FE4A0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W ciągu roku szkolnego zapisy do świetlicy rozpatrywane są na podstawie podania do Dyrektora Szkoły.</w:t>
      </w:r>
    </w:p>
    <w:p w:rsidR="009C7A49" w:rsidRDefault="009C7A49" w:rsidP="00187CB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</w:p>
    <w:p w:rsidR="009C7A49" w:rsidRDefault="009C7A49" w:rsidP="00187CB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</w:p>
    <w:p w:rsidR="009C7A49" w:rsidRPr="00DC52CA" w:rsidRDefault="009C7A49" w:rsidP="00FE4A0D">
      <w:pPr>
        <w:spacing w:before="100" w:beforeAutospacing="1" w:after="100" w:afterAutospacing="1" w:line="240" w:lineRule="auto"/>
        <w:ind w:firstLine="348"/>
        <w:rPr>
          <w:rFonts w:ascii="Times New Roman" w:hAnsi="Times New Roman" w:cs="Times New Roman"/>
          <w:sz w:val="28"/>
          <w:szCs w:val="28"/>
          <w:lang w:eastAsia="pl-PL"/>
        </w:rPr>
      </w:pPr>
    </w:p>
    <w:p w:rsidR="009C7A49" w:rsidRPr="00DC52CA" w:rsidRDefault="009C7A49">
      <w:pPr>
        <w:rPr>
          <w:sz w:val="28"/>
          <w:szCs w:val="28"/>
        </w:rPr>
      </w:pPr>
    </w:p>
    <w:sectPr w:rsidR="009C7A49" w:rsidRPr="00DC52CA" w:rsidSect="00593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92EC0"/>
    <w:multiLevelType w:val="multilevel"/>
    <w:tmpl w:val="02500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A686AC6"/>
    <w:multiLevelType w:val="multilevel"/>
    <w:tmpl w:val="F35E2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808256F"/>
    <w:multiLevelType w:val="multilevel"/>
    <w:tmpl w:val="74BA9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8713D90"/>
    <w:multiLevelType w:val="multilevel"/>
    <w:tmpl w:val="F8E04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E896E4E"/>
    <w:multiLevelType w:val="multilevel"/>
    <w:tmpl w:val="D172A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8CA4D3E"/>
    <w:multiLevelType w:val="multilevel"/>
    <w:tmpl w:val="F2C63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588D6D5F"/>
    <w:multiLevelType w:val="multilevel"/>
    <w:tmpl w:val="0CA43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5CBD"/>
    <w:rsid w:val="0018260B"/>
    <w:rsid w:val="00187CB5"/>
    <w:rsid w:val="00250286"/>
    <w:rsid w:val="002A6E99"/>
    <w:rsid w:val="0032799D"/>
    <w:rsid w:val="0042027B"/>
    <w:rsid w:val="0059310F"/>
    <w:rsid w:val="006E532B"/>
    <w:rsid w:val="00896438"/>
    <w:rsid w:val="00900AB4"/>
    <w:rsid w:val="009C7A49"/>
    <w:rsid w:val="009D5A58"/>
    <w:rsid w:val="009E5CBD"/>
    <w:rsid w:val="00AF5D3E"/>
    <w:rsid w:val="00C7250E"/>
    <w:rsid w:val="00CF7294"/>
    <w:rsid w:val="00DC52CA"/>
    <w:rsid w:val="00F42718"/>
    <w:rsid w:val="00F47E77"/>
    <w:rsid w:val="00FE4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10F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E4A0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413</Words>
  <Characters>2482</Characters>
  <Application>Microsoft Office Outlook</Application>
  <DocSecurity>0</DocSecurity>
  <Lines>0</Lines>
  <Paragraphs>0</Paragraphs>
  <ScaleCrop>false</ScaleCrop>
  <Company>PW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rekrutacji do świetlicy szkolnej 2024/2025</dc:title>
  <dc:subject/>
  <dc:creator>Magdalena Czop-Niewolik</dc:creator>
  <cp:keywords/>
  <dc:description/>
  <cp:lastModifiedBy>Magdalena</cp:lastModifiedBy>
  <cp:revision>2</cp:revision>
  <dcterms:created xsi:type="dcterms:W3CDTF">2024-06-13T18:46:00Z</dcterms:created>
  <dcterms:modified xsi:type="dcterms:W3CDTF">2024-06-13T18:46:00Z</dcterms:modified>
</cp:coreProperties>
</file>